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0760" w14:textId="77777777" w:rsidR="003A3FE3" w:rsidRDefault="00566292">
      <w:pPr>
        <w:pStyle w:val="Textbody"/>
        <w:snapToGrid w:val="0"/>
        <w:spacing w:line="24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臺中市就業服務處</w:t>
      </w:r>
    </w:p>
    <w:p w14:paraId="1030CD7D" w14:textId="77777777" w:rsidR="003A3FE3" w:rsidRDefault="00566292">
      <w:pPr>
        <w:pStyle w:val="Textbody"/>
        <w:snapToGrid w:val="0"/>
        <w:spacing w:line="24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業務輔導員甄選報名表</w:t>
      </w:r>
    </w:p>
    <w:p w14:paraId="3B47DF32" w14:textId="77777777" w:rsidR="003A3FE3" w:rsidRDefault="003A3FE3">
      <w:pPr>
        <w:pStyle w:val="Textbody"/>
        <w:snapToGrid w:val="0"/>
        <w:spacing w:line="240" w:lineRule="atLeast"/>
        <w:jc w:val="center"/>
      </w:pPr>
    </w:p>
    <w:tbl>
      <w:tblPr>
        <w:tblW w:w="10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206"/>
        <w:gridCol w:w="537"/>
        <w:gridCol w:w="1629"/>
        <w:gridCol w:w="73"/>
        <w:gridCol w:w="1005"/>
        <w:gridCol w:w="299"/>
        <w:gridCol w:w="1407"/>
        <w:gridCol w:w="1528"/>
        <w:gridCol w:w="44"/>
        <w:gridCol w:w="2100"/>
      </w:tblGrid>
      <w:tr w:rsidR="003A3FE3" w14:paraId="1F114EFD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1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5023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F139C9" w14:textId="77777777" w:rsidR="003A3FE3" w:rsidRDefault="003A3FE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2C383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英文名字</w:t>
            </w:r>
          </w:p>
          <w:p w14:paraId="29535D38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應與護照證件相</w:t>
            </w:r>
            <w:r>
              <w:rPr>
                <w:rFonts w:ascii="標楷體" w:eastAsia="標楷體" w:hAnsi="標楷體"/>
                <w:color w:val="000000"/>
                <w:spacing w:val="10"/>
                <w:sz w:val="16"/>
                <w:szCs w:val="16"/>
              </w:rPr>
              <w:t>符且姓氏在前</w:t>
            </w:r>
            <w:r>
              <w:rPr>
                <w:rFonts w:ascii="標楷體" w:eastAsia="標楷體" w:hAnsi="標楷體"/>
                <w:color w:val="000000"/>
                <w:spacing w:val="10"/>
                <w:sz w:val="16"/>
                <w:szCs w:val="16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C0515" w14:textId="77777777" w:rsidR="003A3FE3" w:rsidRDefault="003A3FE3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EB5D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08D1CEA5" wp14:editId="73F1334E">
                  <wp:extent cx="713158" cy="1003316"/>
                  <wp:effectExtent l="0" t="0" r="0" b="6334"/>
                  <wp:docPr id="148543910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58" cy="100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FE3" w14:paraId="39213244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11A7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身份證字號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23A63" w14:textId="77777777" w:rsidR="003A3FE3" w:rsidRDefault="003A3FE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06D895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AFA632" w14:textId="77777777" w:rsidR="003A3FE3" w:rsidRDefault="003A3FE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8C61" w14:textId="77777777" w:rsidR="003A3FE3" w:rsidRDefault="003A3FE3"/>
        </w:tc>
      </w:tr>
      <w:tr w:rsidR="003A3FE3" w14:paraId="7D12D092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2A0D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41C47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D8452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兵役狀況</w:t>
            </w:r>
          </w:p>
          <w:p w14:paraId="03E9FDEF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女性免填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F5985" w14:textId="77777777" w:rsidR="003A3FE3" w:rsidRDefault="00566292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免役</w:t>
            </w:r>
          </w:p>
          <w:p w14:paraId="41DA16C9" w14:textId="77777777" w:rsidR="003A3FE3" w:rsidRDefault="00566292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役畢，退伍日期：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0432" w14:textId="77777777" w:rsidR="003A3FE3" w:rsidRDefault="003A3FE3"/>
        </w:tc>
      </w:tr>
      <w:tr w:rsidR="003A3FE3" w14:paraId="4B84450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6C25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駕照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B9B210" w14:textId="77777777" w:rsidR="003A3FE3" w:rsidRDefault="00566292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機車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汽車</w:t>
            </w: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F0FBDB" w14:textId="77777777" w:rsidR="003A3FE3" w:rsidRDefault="00566292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自備交通工具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AFDE9" w14:textId="77777777" w:rsidR="003A3FE3" w:rsidRDefault="00566292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汽車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機車</w:t>
            </w:r>
          </w:p>
        </w:tc>
        <w:tc>
          <w:tcPr>
            <w:tcW w:w="210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CF81" w14:textId="77777777" w:rsidR="003A3FE3" w:rsidRDefault="003A3FE3"/>
        </w:tc>
      </w:tr>
      <w:tr w:rsidR="003A3FE3" w14:paraId="4A047F7A" w14:textId="77777777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1999" w14:textId="77777777" w:rsidR="003A3FE3" w:rsidRDefault="00566292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外國國籍</w:t>
            </w:r>
          </w:p>
          <w:p w14:paraId="4ADABB14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請勾選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86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C675" w14:textId="77777777" w:rsidR="003A3FE3" w:rsidRDefault="00566292">
            <w:pPr>
              <w:pStyle w:val="Textbody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</w:p>
          <w:p w14:paraId="10954854" w14:textId="77777777" w:rsidR="003A3FE3" w:rsidRDefault="00566292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有，國籍：</w:t>
            </w:r>
          </w:p>
        </w:tc>
      </w:tr>
      <w:tr w:rsidR="003A3FE3" w14:paraId="07BB1064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57AB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身分別</w:t>
            </w:r>
          </w:p>
          <w:p w14:paraId="477F079F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無則免填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86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44A0E" w14:textId="77777777" w:rsidR="003A3FE3" w:rsidRDefault="00566292">
            <w:pPr>
              <w:pStyle w:val="Textbody"/>
              <w:snapToGrid w:val="0"/>
              <w:spacing w:line="0" w:lineRule="atLeas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身心障礙手冊</w:t>
            </w:r>
            <w:r>
              <w:rPr>
                <w:rFonts w:ascii="標楷體" w:eastAsia="標楷體" w:hAnsi="標楷體"/>
              </w:rPr>
              <w:t xml:space="preserve"> (□ </w:t>
            </w:r>
            <w:r>
              <w:rPr>
                <w:rFonts w:ascii="標楷體" w:eastAsia="標楷體" w:hAnsi="標楷體"/>
              </w:rPr>
              <w:t>輕度</w:t>
            </w:r>
            <w:r>
              <w:rPr>
                <w:rFonts w:ascii="標楷體" w:eastAsia="標楷體" w:hAnsi="標楷體"/>
              </w:rPr>
              <w:t xml:space="preserve"> □ </w:t>
            </w:r>
            <w:r>
              <w:rPr>
                <w:rFonts w:ascii="標楷體" w:eastAsia="標楷體" w:hAnsi="標楷體"/>
              </w:rPr>
              <w:t>中度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重度</w:t>
            </w:r>
            <w:r>
              <w:rPr>
                <w:rFonts w:ascii="標楷體" w:eastAsia="標楷體" w:hAnsi="標楷體"/>
              </w:rPr>
              <w:t>)  □</w:t>
            </w:r>
            <w:r>
              <w:rPr>
                <w:rFonts w:ascii="標楷體" w:eastAsia="標楷體" w:hAnsi="標楷體"/>
              </w:rPr>
              <w:t>原住民身分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族</w:t>
            </w:r>
            <w:r>
              <w:rPr>
                <w:rFonts w:ascii="標楷體" w:eastAsia="標楷體" w:hAnsi="標楷體"/>
              </w:rPr>
              <w:t>)</w:t>
            </w:r>
          </w:p>
          <w:p w14:paraId="0FA9FF7D" w14:textId="77777777" w:rsidR="003A3FE3" w:rsidRDefault="00566292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</w:t>
            </w:r>
          </w:p>
        </w:tc>
      </w:tr>
      <w:tr w:rsidR="003A3FE3" w14:paraId="42F0A8FB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85B9" w14:textId="77777777" w:rsidR="003A3FE3" w:rsidRDefault="00566292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連絡電話</w:t>
            </w:r>
          </w:p>
        </w:tc>
        <w:tc>
          <w:tcPr>
            <w:tcW w:w="86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E94B" w14:textId="77777777" w:rsidR="003A3FE3" w:rsidRDefault="00566292">
            <w:pPr>
              <w:pStyle w:val="Textbody"/>
              <w:tabs>
                <w:tab w:val="left" w:pos="-2973"/>
              </w:tabs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白天：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夜間：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戶籍電話：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3A3FE3" w14:paraId="26142F91" w14:textId="77777777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6AA5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戶籍地址</w:t>
            </w:r>
          </w:p>
          <w:p w14:paraId="09FAFE08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身分證住址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86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3452" w14:textId="77777777" w:rsidR="003A3FE3" w:rsidRDefault="00566292">
            <w:pPr>
              <w:pStyle w:val="Textbody"/>
              <w:tabs>
                <w:tab w:val="left" w:pos="-2973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郵遞區號</w:t>
            </w:r>
            <w:r>
              <w:rPr>
                <w:rFonts w:ascii="標楷體" w:eastAsia="標楷體" w:hAnsi="標楷體"/>
              </w:rPr>
              <w:t>)_______</w:t>
            </w:r>
            <w:r>
              <w:rPr>
                <w:rFonts w:ascii="標楷體" w:eastAsia="標楷體" w:hAnsi="標楷體"/>
              </w:rPr>
              <w:t>市、縣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鄉鎮市區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村里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路（街）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樓之</w:t>
            </w:r>
            <w:r>
              <w:rPr>
                <w:rFonts w:ascii="標楷體" w:eastAsia="標楷體" w:hAnsi="標楷體"/>
              </w:rPr>
              <w:t>_____</w:t>
            </w:r>
          </w:p>
        </w:tc>
      </w:tr>
      <w:tr w:rsidR="003A3FE3" w14:paraId="6F4677A1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983A" w14:textId="77777777" w:rsidR="003A3FE3" w:rsidRDefault="00566292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通訊地址</w:t>
            </w:r>
          </w:p>
        </w:tc>
        <w:tc>
          <w:tcPr>
            <w:tcW w:w="86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DF01" w14:textId="77777777" w:rsidR="003A3FE3" w:rsidRDefault="00566292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同戶籍地址</w:t>
            </w:r>
          </w:p>
          <w:p w14:paraId="6E1D25F7" w14:textId="77777777" w:rsidR="003A3FE3" w:rsidRDefault="00566292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</w:rPr>
              <w:t>郵遞區號</w:t>
            </w:r>
            <w:r>
              <w:rPr>
                <w:rFonts w:ascii="標楷體" w:eastAsia="標楷體" w:hAnsi="標楷體"/>
              </w:rPr>
              <w:t>)_______</w:t>
            </w:r>
            <w:r>
              <w:rPr>
                <w:rFonts w:ascii="標楷體" w:eastAsia="標楷體" w:hAnsi="標楷體"/>
              </w:rPr>
              <w:t>市、縣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鄉鎮市區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村里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鄰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路（街）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樓之</w:t>
            </w:r>
            <w:r>
              <w:rPr>
                <w:rFonts w:ascii="標楷體" w:eastAsia="標楷體" w:hAnsi="標楷體"/>
              </w:rPr>
              <w:t>_____</w:t>
            </w:r>
          </w:p>
        </w:tc>
      </w:tr>
      <w:tr w:rsidR="003A3FE3" w14:paraId="1E2013A0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41E9" w14:textId="77777777" w:rsidR="003A3FE3" w:rsidRDefault="0056629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3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938A" w14:textId="77777777" w:rsidR="003A3FE3" w:rsidRDefault="003A3FE3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CD68" w14:textId="77777777" w:rsidR="003A3FE3" w:rsidRDefault="0056629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8"/>
              </w:rPr>
            </w:pPr>
            <w:r>
              <w:rPr>
                <w:rFonts w:ascii="標楷體" w:eastAsia="標楷體" w:hAnsi="標楷體"/>
                <w:b/>
                <w:spacing w:val="-8"/>
              </w:rPr>
              <w:t>緊急聯絡人</w:t>
            </w:r>
          </w:p>
        </w:tc>
        <w:tc>
          <w:tcPr>
            <w:tcW w:w="3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D211" w14:textId="77777777" w:rsidR="003A3FE3" w:rsidRDefault="00566292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 xml:space="preserve">:             </w:t>
            </w:r>
            <w:r>
              <w:rPr>
                <w:rFonts w:ascii="標楷體" w:eastAsia="標楷體" w:hAnsi="標楷體"/>
              </w:rPr>
              <w:t>關係</w:t>
            </w:r>
            <w:r>
              <w:rPr>
                <w:rFonts w:ascii="標楷體" w:eastAsia="標楷體" w:hAnsi="標楷體"/>
              </w:rPr>
              <w:t>:</w:t>
            </w:r>
          </w:p>
          <w:p w14:paraId="6F7CB45C" w14:textId="77777777" w:rsidR="003A3FE3" w:rsidRDefault="00566292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3A3FE3" w14:paraId="32E2695E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B1AC" w14:textId="77777777" w:rsidR="003A3FE3" w:rsidRDefault="00566292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證照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專長</w:t>
            </w:r>
          </w:p>
        </w:tc>
        <w:tc>
          <w:tcPr>
            <w:tcW w:w="86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F770" w14:textId="77777777" w:rsidR="003A3FE3" w:rsidRDefault="003A3FE3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A3FE3" w14:paraId="62CDE177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0755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015B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1000"/>
                <w:kern w:val="0"/>
              </w:rPr>
              <w:t>學</w:t>
            </w:r>
            <w:r>
              <w:rPr>
                <w:rFonts w:ascii="標楷體" w:eastAsia="標楷體" w:hAnsi="標楷體"/>
                <w:b/>
                <w:kern w:val="0"/>
              </w:rPr>
              <w:t>歷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由最高學歷開始填寫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A3FE3" w14:paraId="0CEC6933" w14:textId="77777777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712B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請圈選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376A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6"/>
                <w:kern w:val="0"/>
              </w:rPr>
              <w:t>學校名</w:t>
            </w:r>
            <w:r>
              <w:rPr>
                <w:rFonts w:ascii="標楷體" w:eastAsia="標楷體" w:hAnsi="標楷體"/>
                <w:spacing w:val="2"/>
                <w:kern w:val="0"/>
              </w:rPr>
              <w:t>稱</w:t>
            </w: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D192" w14:textId="77777777" w:rsidR="003A3FE3" w:rsidRDefault="00566292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科系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B5D0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修業期間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DC5C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6"/>
                <w:kern w:val="0"/>
              </w:rPr>
              <w:t>畢／肄</w:t>
            </w:r>
            <w:r>
              <w:rPr>
                <w:rFonts w:ascii="標楷體" w:eastAsia="標楷體" w:hAnsi="標楷體"/>
                <w:spacing w:val="2"/>
                <w:kern w:val="0"/>
              </w:rPr>
              <w:t>業</w:t>
            </w:r>
          </w:p>
        </w:tc>
      </w:tr>
      <w:tr w:rsidR="003A3FE3" w14:paraId="52F275F7" w14:textId="7777777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90B5" w14:textId="77777777" w:rsidR="003A3FE3" w:rsidRDefault="00566292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5F05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38E8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D9F3" w14:textId="77777777" w:rsidR="003A3FE3" w:rsidRDefault="00566292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058F" w14:textId="77777777" w:rsidR="003A3FE3" w:rsidRDefault="00566292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畢業</w:t>
            </w:r>
          </w:p>
          <w:p w14:paraId="37F52753" w14:textId="77777777" w:rsidR="003A3FE3" w:rsidRDefault="00566292">
            <w:pPr>
              <w:pStyle w:val="Textbody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肄業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3A3FE3" w14:paraId="76B9F03D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6444" w14:textId="77777777" w:rsidR="003A3FE3" w:rsidRDefault="00566292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四技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4EE2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0732" w14:textId="77777777" w:rsidR="003A3FE3" w:rsidRDefault="003A3FE3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F3DD" w14:textId="77777777" w:rsidR="003A3FE3" w:rsidRDefault="00566292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31EF" w14:textId="77777777" w:rsidR="003A3FE3" w:rsidRDefault="00566292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畢業</w:t>
            </w:r>
          </w:p>
          <w:p w14:paraId="3492970F" w14:textId="77777777" w:rsidR="003A3FE3" w:rsidRDefault="00566292">
            <w:pPr>
              <w:pStyle w:val="Textbody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肄業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3A3FE3" w14:paraId="234593A1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538A" w14:textId="77777777" w:rsidR="003A3FE3" w:rsidRDefault="00566292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五年專科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二專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A6E1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E619" w14:textId="77777777" w:rsidR="003A3FE3" w:rsidRDefault="003A3FE3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1730" w14:textId="77777777" w:rsidR="003A3FE3" w:rsidRDefault="00566292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5890" w14:textId="77777777" w:rsidR="003A3FE3" w:rsidRDefault="00566292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畢業</w:t>
            </w:r>
          </w:p>
          <w:p w14:paraId="46897B22" w14:textId="77777777" w:rsidR="003A3FE3" w:rsidRDefault="00566292">
            <w:pPr>
              <w:pStyle w:val="Textbody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肄業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3A3FE3" w14:paraId="30476B23" w14:textId="77777777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10755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5DE2" w14:textId="77777777" w:rsidR="003A3FE3" w:rsidRDefault="00566292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1000"/>
                <w:kern w:val="0"/>
              </w:rPr>
              <w:t>經</w:t>
            </w:r>
            <w:r>
              <w:rPr>
                <w:rFonts w:ascii="標楷體" w:eastAsia="標楷體" w:hAnsi="標楷體"/>
                <w:b/>
                <w:kern w:val="0"/>
              </w:rPr>
              <w:t>歷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由最近工作開始填寫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A3FE3" w14:paraId="1ACF4259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F4DB" w14:textId="77777777" w:rsidR="003A3FE3" w:rsidRDefault="00566292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機關名稱</w:t>
            </w: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58EB" w14:textId="77777777" w:rsidR="003A3FE3" w:rsidRDefault="00566292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DD4D" w14:textId="77777777" w:rsidR="003A3FE3" w:rsidRDefault="00566292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服務起訖期間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BA12" w14:textId="77777777" w:rsidR="003A3FE3" w:rsidRDefault="00566292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A3FE3" w14:paraId="56B69B44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02E9" w14:textId="77777777" w:rsidR="003A3FE3" w:rsidRDefault="003A3FE3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6F6D" w14:textId="77777777" w:rsidR="003A3FE3" w:rsidRDefault="003A3FE3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66B6" w14:textId="77777777" w:rsidR="003A3FE3" w:rsidRDefault="00566292">
            <w:pPr>
              <w:pStyle w:val="Textbody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435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A3FE3" w14:paraId="7A27830B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5CC4" w14:textId="77777777" w:rsidR="003A3FE3" w:rsidRDefault="003A3FE3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59B" w14:textId="77777777" w:rsidR="003A3FE3" w:rsidRDefault="003A3FE3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434F" w14:textId="77777777" w:rsidR="003A3FE3" w:rsidRDefault="00566292">
            <w:pPr>
              <w:pStyle w:val="Textbody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0C09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A3FE3" w14:paraId="5D183E3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2BAA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FD89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565F" w14:textId="77777777" w:rsidR="003A3FE3" w:rsidRDefault="00566292">
            <w:pPr>
              <w:pStyle w:val="Textbody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600B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A3FE3" w14:paraId="71667D47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C07C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10FE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9FBC" w14:textId="77777777" w:rsidR="003A3FE3" w:rsidRDefault="00566292">
            <w:pPr>
              <w:pStyle w:val="Textbody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E9BB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A3FE3" w14:paraId="6600C612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FE8A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9D6B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EEEF" w14:textId="77777777" w:rsidR="003A3FE3" w:rsidRDefault="00566292">
            <w:pPr>
              <w:pStyle w:val="Textbody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2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113A" w14:textId="77777777" w:rsidR="003A3FE3" w:rsidRDefault="003A3FE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A3FE3" w14:paraId="54411179" w14:textId="77777777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0755" w:type="dxa"/>
            <w:gridSpan w:val="1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7EE0" w14:textId="77777777" w:rsidR="003A3FE3" w:rsidRDefault="00566292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無</w:t>
            </w:r>
          </w:p>
          <w:p w14:paraId="21FF2527" w14:textId="77777777" w:rsidR="003A3FE3" w:rsidRDefault="00566292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有直系親屬或配偶在本局單位</w:t>
            </w:r>
            <w:r>
              <w:rPr>
                <w:rFonts w:ascii="標楷體" w:eastAsia="標楷體" w:hAnsi="標楷體"/>
              </w:rPr>
              <w:t>:________________________</w:t>
            </w:r>
            <w:r>
              <w:rPr>
                <w:rFonts w:ascii="標楷體" w:eastAsia="標楷體" w:hAnsi="標楷體"/>
              </w:rPr>
              <w:t>任職。</w:t>
            </w:r>
          </w:p>
        </w:tc>
      </w:tr>
    </w:tbl>
    <w:p w14:paraId="5F4833A9" w14:textId="77777777" w:rsidR="003A3FE3" w:rsidRDefault="003A3FE3">
      <w:pPr>
        <w:pStyle w:val="Textbody"/>
        <w:spacing w:line="0" w:lineRule="atLeast"/>
        <w:ind w:right="-1234"/>
        <w:rPr>
          <w:rFonts w:ascii="標楷體" w:eastAsia="標楷體" w:hAnsi="標楷體"/>
          <w:b/>
          <w:sz w:val="20"/>
          <w:szCs w:val="20"/>
        </w:rPr>
      </w:pPr>
    </w:p>
    <w:tbl>
      <w:tblPr>
        <w:tblW w:w="10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9529"/>
      </w:tblGrid>
      <w:tr w:rsidR="003A3FE3" w14:paraId="1CECBAC2" w14:textId="77777777">
        <w:tblPrEx>
          <w:tblCellMar>
            <w:top w:w="0" w:type="dxa"/>
            <w:bottom w:w="0" w:type="dxa"/>
          </w:tblCellMar>
        </w:tblPrEx>
        <w:trPr>
          <w:cantSplit/>
          <w:trHeight w:val="4115"/>
          <w:jc w:val="center"/>
        </w:trPr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2B907" w14:textId="77777777" w:rsidR="003A3FE3" w:rsidRDefault="00566292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</w:rPr>
              <w:lastRenderedPageBreak/>
              <w:t>簡要自傳</w:t>
            </w:r>
          </w:p>
        </w:tc>
        <w:tc>
          <w:tcPr>
            <w:tcW w:w="9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2B31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20D2D523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53476D7D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76404314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1A5A3AF9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12951ABB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7D2F3B37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17FFB188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474A6E52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0D77174F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2CC5EB2C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3FDBB6AC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6AFBCD75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5905EDB3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537CD0F4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7669142D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383805FF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584AE705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4C8D8D6C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6D774392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  <w:p w14:paraId="136821FE" w14:textId="77777777" w:rsidR="003A3FE3" w:rsidRDefault="003A3FE3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A3FE3" w14:paraId="64E79DED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61C5" w14:textId="77777777" w:rsidR="003A3FE3" w:rsidRDefault="00566292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本人簽名</w:t>
            </w:r>
          </w:p>
        </w:tc>
        <w:tc>
          <w:tcPr>
            <w:tcW w:w="95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48C5E" w14:textId="77777777" w:rsidR="003A3FE3" w:rsidRDefault="00566292">
            <w:pPr>
              <w:pStyle w:val="Textbody"/>
              <w:snapToGrid w:val="0"/>
              <w:spacing w:after="240" w:line="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以上自述如有虛偽不實等情事，一經發現，所有責任概由填表人自負。</w:t>
            </w:r>
          </w:p>
          <w:p w14:paraId="33C9EF21" w14:textId="77777777" w:rsidR="003A3FE3" w:rsidRDefault="00566292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填表人簽章：</w:t>
            </w:r>
            <w:r>
              <w:rPr>
                <w:rFonts w:ascii="標楷體" w:eastAsia="標楷體" w:hAnsi="標楷體"/>
              </w:rPr>
              <w:t xml:space="preserve">                              </w:t>
            </w: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14:paraId="24A27E3E" w14:textId="77777777" w:rsidR="003A3FE3" w:rsidRDefault="003A3FE3">
      <w:pPr>
        <w:pStyle w:val="Textbody"/>
        <w:spacing w:line="0" w:lineRule="atLeast"/>
        <w:ind w:right="-1234"/>
      </w:pPr>
    </w:p>
    <w:sectPr w:rsidR="003A3FE3">
      <w:pgSz w:w="11906" w:h="16838"/>
      <w:pgMar w:top="567" w:right="794" w:bottom="567" w:left="794" w:header="720" w:footer="720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03DA" w14:textId="77777777" w:rsidR="00566292" w:rsidRDefault="00566292">
      <w:r>
        <w:separator/>
      </w:r>
    </w:p>
  </w:endnote>
  <w:endnote w:type="continuationSeparator" w:id="0">
    <w:p w14:paraId="53EB347D" w14:textId="77777777" w:rsidR="00566292" w:rsidRDefault="005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8C78" w14:textId="77777777" w:rsidR="00566292" w:rsidRDefault="00566292">
      <w:r>
        <w:rPr>
          <w:color w:val="000000"/>
        </w:rPr>
        <w:separator/>
      </w:r>
    </w:p>
  </w:footnote>
  <w:footnote w:type="continuationSeparator" w:id="0">
    <w:p w14:paraId="627DEF9C" w14:textId="77777777" w:rsidR="00566292" w:rsidRDefault="0056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A644A"/>
    <w:multiLevelType w:val="multilevel"/>
    <w:tmpl w:val="5D94897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 w16cid:durableId="14381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3FE3"/>
    <w:rsid w:val="003A3FE3"/>
    <w:rsid w:val="00566292"/>
    <w:rsid w:val="009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F586E"/>
  <w15:docId w15:val="{A7B2B201-2E8F-4AE0-B591-6347C630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Arial"/>
      <w:sz w:val="28"/>
      <w:szCs w:val="28"/>
    </w:rPr>
  </w:style>
  <w:style w:type="paragraph" w:customStyle="1" w:styleId="Textbody">
    <w:name w:val="Text body"/>
    <w:pPr>
      <w:suppressAutoHyphens/>
    </w:pPr>
    <w:rPr>
      <w:kern w:val="3"/>
      <w:sz w:val="24"/>
      <w:szCs w:val="24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widowControl/>
      <w:suppressAutoHyphens/>
      <w:spacing w:after="160" w:line="276" w:lineRule="auto"/>
    </w:pPr>
    <w:rPr>
      <w:rFonts w:ascii="Aptos" w:eastAsia="Aptos" w:hAnsi="Aptos" w:cs="Aptos"/>
      <w:kern w:val="3"/>
      <w:sz w:val="24"/>
      <w:szCs w:val="24"/>
    </w:rPr>
  </w:style>
  <w:style w:type="character" w:customStyle="1" w:styleId="DefaultParagraphFontWW">
    <w:name w:val="Default Paragraph Font (WW)"/>
  </w:style>
  <w:style w:type="character" w:customStyle="1" w:styleId="a8">
    <w:name w:val="註解方塊文字 字元"/>
    <w:basedOn w:val="DefaultParagraphFontWW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9">
    <w:name w:val="頁首 字元"/>
    <w:basedOn w:val="DefaultParagraphFontWW"/>
    <w:rPr>
      <w:kern w:val="3"/>
    </w:rPr>
  </w:style>
  <w:style w:type="character" w:customStyle="1" w:styleId="aa">
    <w:name w:val="頁尾 字元"/>
    <w:basedOn w:val="DefaultParagraphFontWW"/>
    <w:rPr>
      <w:kern w:val="3"/>
    </w:rPr>
  </w:style>
  <w:style w:type="numbering" w:customStyle="1" w:styleId="NoListWW">
    <w:name w:val="No List (WW)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creator>陳姿伶</dc:creator>
  <cp:lastModifiedBy>林珉帆</cp:lastModifiedBy>
  <cp:revision>2</cp:revision>
  <cp:lastPrinted>2025-05-29T00:49:00Z</cp:lastPrinted>
  <dcterms:created xsi:type="dcterms:W3CDTF">2025-05-29T00:50:00Z</dcterms:created>
  <dcterms:modified xsi:type="dcterms:W3CDTF">2025-05-29T00:50:00Z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