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29EB7" w14:textId="77777777" w:rsidR="002D7EDC" w:rsidRDefault="00E17A26">
      <w:pPr>
        <w:pStyle w:val="Textbody"/>
        <w:snapToGrid w:val="0"/>
        <w:spacing w:line="240" w:lineRule="atLeast"/>
        <w:jc w:val="center"/>
      </w:pPr>
      <w:r>
        <w:rPr>
          <w:rFonts w:ascii="標楷體" w:eastAsia="標楷體" w:hAnsi="標楷體"/>
          <w:b/>
          <w:sz w:val="32"/>
          <w:szCs w:val="32"/>
        </w:rPr>
        <w:t>臺中市就業服務處</w:t>
      </w:r>
    </w:p>
    <w:p w14:paraId="173F8150" w14:textId="77777777" w:rsidR="002D7EDC" w:rsidRDefault="00E17A26">
      <w:pPr>
        <w:pStyle w:val="Textbody"/>
        <w:snapToGrid w:val="0"/>
        <w:spacing w:line="240" w:lineRule="atLeast"/>
        <w:jc w:val="center"/>
      </w:pPr>
      <w:r>
        <w:rPr>
          <w:rFonts w:ascii="標楷體" w:eastAsia="標楷體" w:hAnsi="標楷體"/>
          <w:b/>
          <w:sz w:val="32"/>
          <w:szCs w:val="32"/>
        </w:rPr>
        <w:t>業務輔導員甄選報名表</w:t>
      </w:r>
    </w:p>
    <w:p w14:paraId="7A50A1B1" w14:textId="77777777" w:rsidR="002D7EDC" w:rsidRDefault="002D7EDC">
      <w:pPr>
        <w:pStyle w:val="Textbody"/>
        <w:snapToGrid w:val="0"/>
        <w:spacing w:line="240" w:lineRule="atLeast"/>
        <w:jc w:val="center"/>
      </w:pPr>
    </w:p>
    <w:tbl>
      <w:tblPr>
        <w:tblW w:w="107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206"/>
        <w:gridCol w:w="537"/>
        <w:gridCol w:w="1629"/>
        <w:gridCol w:w="73"/>
        <w:gridCol w:w="1005"/>
        <w:gridCol w:w="299"/>
        <w:gridCol w:w="1407"/>
        <w:gridCol w:w="1528"/>
        <w:gridCol w:w="44"/>
        <w:gridCol w:w="2100"/>
      </w:tblGrid>
      <w:tr w:rsidR="002D7EDC" w14:paraId="3FD89376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1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7F605" w14:textId="77777777" w:rsidR="002D7EDC" w:rsidRDefault="00E17A26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</w:rPr>
              <w:t>姓名</w:t>
            </w:r>
          </w:p>
        </w:tc>
        <w:tc>
          <w:tcPr>
            <w:tcW w:w="2166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85D4E5" w14:textId="77777777" w:rsidR="002D7EDC" w:rsidRDefault="002D7EDC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77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44F5B7" w14:textId="77777777" w:rsidR="002D7EDC" w:rsidRDefault="00E17A26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英文名字</w:t>
            </w:r>
          </w:p>
          <w:p w14:paraId="30933182" w14:textId="77777777" w:rsidR="002D7EDC" w:rsidRDefault="00E17A26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應與護照證件相</w:t>
            </w:r>
            <w:r>
              <w:rPr>
                <w:rFonts w:ascii="標楷體" w:eastAsia="標楷體" w:hAnsi="標楷體"/>
                <w:color w:val="000000"/>
                <w:spacing w:val="10"/>
                <w:sz w:val="16"/>
                <w:szCs w:val="16"/>
              </w:rPr>
              <w:t>符且姓氏在前</w:t>
            </w:r>
            <w:r>
              <w:rPr>
                <w:rFonts w:ascii="標楷體" w:eastAsia="標楷體" w:hAnsi="標楷體"/>
                <w:color w:val="000000"/>
                <w:spacing w:val="10"/>
                <w:sz w:val="16"/>
                <w:szCs w:val="16"/>
              </w:rPr>
              <w:t>)</w:t>
            </w:r>
          </w:p>
        </w:tc>
        <w:tc>
          <w:tcPr>
            <w:tcW w:w="2979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DF1016" w14:textId="77777777" w:rsidR="002D7EDC" w:rsidRDefault="002D7EDC">
            <w:pPr>
              <w:pStyle w:val="Textbody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8D6E3" w14:textId="77777777" w:rsidR="002D7EDC" w:rsidRDefault="00E17A26">
            <w:pPr>
              <w:pStyle w:val="Textbody"/>
              <w:spacing w:line="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0F7BAD50" wp14:editId="16B49767">
                  <wp:extent cx="713158" cy="1003316"/>
                  <wp:effectExtent l="0" t="0" r="0" b="6334"/>
                  <wp:docPr id="1" name="圖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158" cy="1003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7EDC" w14:paraId="0B3B69D8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13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DFD44" w14:textId="77777777" w:rsidR="002D7EDC" w:rsidRDefault="00E17A26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</w:rPr>
              <w:t>身份證字號</w:t>
            </w:r>
          </w:p>
        </w:tc>
        <w:tc>
          <w:tcPr>
            <w:tcW w:w="21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0A0D05" w14:textId="77777777" w:rsidR="002D7EDC" w:rsidRDefault="002D7EDC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A24146" w14:textId="77777777" w:rsidR="002D7EDC" w:rsidRDefault="00E17A26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</w:rPr>
              <w:t>出生日期</w:t>
            </w:r>
          </w:p>
        </w:tc>
        <w:tc>
          <w:tcPr>
            <w:tcW w:w="29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AEE6B5" w14:textId="77777777" w:rsidR="002D7EDC" w:rsidRDefault="002D7EDC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00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58426" w14:textId="77777777" w:rsidR="002D7EDC" w:rsidRDefault="002D7EDC"/>
        </w:tc>
      </w:tr>
      <w:tr w:rsidR="002D7EDC" w14:paraId="7044DAD8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center"/>
        </w:trPr>
        <w:tc>
          <w:tcPr>
            <w:tcW w:w="213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83440" w14:textId="77777777" w:rsidR="002D7EDC" w:rsidRDefault="00E17A26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性別</w:t>
            </w:r>
          </w:p>
        </w:tc>
        <w:tc>
          <w:tcPr>
            <w:tcW w:w="21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D9383E" w14:textId="77777777" w:rsidR="002D7EDC" w:rsidRDefault="00E17A26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男</w:t>
            </w:r>
            <w:r>
              <w:rPr>
                <w:rFonts w:ascii="標楷體" w:eastAsia="標楷體" w:hAnsi="標楷體"/>
              </w:rPr>
              <w:t xml:space="preserve">    □</w:t>
            </w: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13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4F76D2" w14:textId="77777777" w:rsidR="002D7EDC" w:rsidRDefault="00E17A26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兵役狀況</w:t>
            </w:r>
          </w:p>
          <w:p w14:paraId="728E2287" w14:textId="77777777" w:rsidR="002D7EDC" w:rsidRDefault="00E17A26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女性免填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9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CF7B18" w14:textId="77777777" w:rsidR="002D7EDC" w:rsidRDefault="00E17A26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免役</w:t>
            </w:r>
          </w:p>
          <w:p w14:paraId="1FB230D8" w14:textId="77777777" w:rsidR="002D7EDC" w:rsidRDefault="00E17A26">
            <w:pPr>
              <w:pStyle w:val="Textbody"/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役畢，退伍日期：</w:t>
            </w:r>
          </w:p>
        </w:tc>
        <w:tc>
          <w:tcPr>
            <w:tcW w:w="2100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8A23E" w14:textId="77777777" w:rsidR="002D7EDC" w:rsidRDefault="002D7EDC"/>
        </w:tc>
      </w:tr>
      <w:tr w:rsidR="002D7EDC" w14:paraId="0F20A61E" w14:textId="77777777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213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C84C3" w14:textId="77777777" w:rsidR="002D7EDC" w:rsidRDefault="00E17A26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</w:rPr>
              <w:t>駕照</w:t>
            </w:r>
          </w:p>
        </w:tc>
        <w:tc>
          <w:tcPr>
            <w:tcW w:w="21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CDDCB8" w14:textId="77777777" w:rsidR="002D7EDC" w:rsidRDefault="00E17A26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機車</w:t>
            </w:r>
            <w:r>
              <w:rPr>
                <w:rFonts w:ascii="標楷體" w:eastAsia="標楷體" w:hAnsi="標楷體"/>
                <w:color w:val="000000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</w:rPr>
              <w:t>汽車</w:t>
            </w:r>
          </w:p>
        </w:tc>
        <w:tc>
          <w:tcPr>
            <w:tcW w:w="13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995B4E" w14:textId="77777777" w:rsidR="002D7EDC" w:rsidRDefault="00E17A26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自備交通工具</w:t>
            </w:r>
          </w:p>
        </w:tc>
        <w:tc>
          <w:tcPr>
            <w:tcW w:w="29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509EB7" w14:textId="77777777" w:rsidR="002D7EDC" w:rsidRDefault="00E17A26">
            <w:pPr>
              <w:pStyle w:val="Textbody"/>
              <w:spacing w:line="0" w:lineRule="atLeas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汽車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機車</w:t>
            </w:r>
          </w:p>
        </w:tc>
        <w:tc>
          <w:tcPr>
            <w:tcW w:w="2100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5DB72" w14:textId="77777777" w:rsidR="002D7EDC" w:rsidRDefault="002D7EDC"/>
        </w:tc>
      </w:tr>
      <w:tr w:rsidR="002D7EDC" w14:paraId="6407488E" w14:textId="77777777">
        <w:tblPrEx>
          <w:tblCellMar>
            <w:top w:w="0" w:type="dxa"/>
            <w:bottom w:w="0" w:type="dxa"/>
          </w:tblCellMar>
        </w:tblPrEx>
        <w:trPr>
          <w:trHeight w:val="526"/>
          <w:jc w:val="center"/>
        </w:trPr>
        <w:tc>
          <w:tcPr>
            <w:tcW w:w="213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1908E" w14:textId="77777777" w:rsidR="002D7EDC" w:rsidRDefault="00E17A26">
            <w:pPr>
              <w:pStyle w:val="Textbody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外國國籍</w:t>
            </w:r>
          </w:p>
          <w:p w14:paraId="5563989D" w14:textId="77777777" w:rsidR="002D7EDC" w:rsidRDefault="00E17A26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請勾選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862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290C8" w14:textId="77777777" w:rsidR="002D7EDC" w:rsidRDefault="00E17A26">
            <w:pPr>
              <w:pStyle w:val="Textbody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無</w:t>
            </w:r>
          </w:p>
          <w:p w14:paraId="56D92903" w14:textId="77777777" w:rsidR="002D7EDC" w:rsidRDefault="00E17A26">
            <w:pPr>
              <w:pStyle w:val="Textbody"/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有，國籍：</w:t>
            </w:r>
          </w:p>
        </w:tc>
      </w:tr>
      <w:tr w:rsidR="002D7EDC" w14:paraId="0716E417" w14:textId="77777777">
        <w:tblPrEx>
          <w:tblCellMar>
            <w:top w:w="0" w:type="dxa"/>
            <w:bottom w:w="0" w:type="dxa"/>
          </w:tblCellMar>
        </w:tblPrEx>
        <w:trPr>
          <w:trHeight w:val="444"/>
          <w:jc w:val="center"/>
        </w:trPr>
        <w:tc>
          <w:tcPr>
            <w:tcW w:w="213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76215" w14:textId="77777777" w:rsidR="002D7EDC" w:rsidRDefault="00E17A26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身分別</w:t>
            </w:r>
          </w:p>
          <w:p w14:paraId="2CFA61B9" w14:textId="77777777" w:rsidR="002D7EDC" w:rsidRDefault="00E17A26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sz w:val="16"/>
                <w:szCs w:val="16"/>
              </w:rPr>
              <w:t>無則免填</w:t>
            </w:r>
            <w:r>
              <w:rPr>
                <w:rFonts w:ascii="標楷體" w:eastAsia="標楷體" w:hAnsi="標楷體"/>
                <w:sz w:val="16"/>
                <w:szCs w:val="16"/>
              </w:rPr>
              <w:t>)</w:t>
            </w:r>
          </w:p>
        </w:tc>
        <w:tc>
          <w:tcPr>
            <w:tcW w:w="862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83C27D" w14:textId="77777777" w:rsidR="002D7EDC" w:rsidRDefault="00E17A26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身心障礙手冊</w:t>
            </w:r>
            <w:r>
              <w:rPr>
                <w:rFonts w:ascii="標楷體" w:eastAsia="標楷體" w:hAnsi="標楷體"/>
              </w:rPr>
              <w:t xml:space="preserve"> (□ </w:t>
            </w:r>
            <w:r>
              <w:rPr>
                <w:rFonts w:ascii="標楷體" w:eastAsia="標楷體" w:hAnsi="標楷體"/>
              </w:rPr>
              <w:t>輕度</w:t>
            </w:r>
            <w:r>
              <w:rPr>
                <w:rFonts w:ascii="標楷體" w:eastAsia="標楷體" w:hAnsi="標楷體"/>
              </w:rPr>
              <w:t xml:space="preserve"> □ </w:t>
            </w:r>
            <w:r>
              <w:rPr>
                <w:rFonts w:ascii="標楷體" w:eastAsia="標楷體" w:hAnsi="標楷體"/>
              </w:rPr>
              <w:t>中度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重度</w:t>
            </w:r>
            <w:r>
              <w:rPr>
                <w:rFonts w:ascii="標楷體" w:eastAsia="標楷體" w:hAnsi="標楷體"/>
              </w:rPr>
              <w:t>)  □</w:t>
            </w:r>
            <w:r>
              <w:rPr>
                <w:rFonts w:ascii="標楷體" w:eastAsia="標楷體" w:hAnsi="標楷體"/>
              </w:rPr>
              <w:t>原住民身分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</w:rPr>
              <w:t>族</w:t>
            </w:r>
            <w:r>
              <w:rPr>
                <w:rFonts w:ascii="標楷體" w:eastAsia="標楷體" w:hAnsi="標楷體"/>
              </w:rPr>
              <w:t>)</w:t>
            </w:r>
          </w:p>
          <w:p w14:paraId="05C8E571" w14:textId="77777777" w:rsidR="002D7EDC" w:rsidRDefault="00E17A26">
            <w:pPr>
              <w:pStyle w:val="Textbody"/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其他：</w:t>
            </w:r>
            <w:r>
              <w:rPr>
                <w:rFonts w:ascii="標楷體" w:eastAsia="標楷體" w:hAnsi="標楷體"/>
              </w:rPr>
              <w:t>____________</w:t>
            </w:r>
          </w:p>
        </w:tc>
      </w:tr>
      <w:tr w:rsidR="002D7EDC" w14:paraId="5407120C" w14:textId="77777777">
        <w:tblPrEx>
          <w:tblCellMar>
            <w:top w:w="0" w:type="dxa"/>
            <w:bottom w:w="0" w:type="dxa"/>
          </w:tblCellMar>
        </w:tblPrEx>
        <w:trPr>
          <w:trHeight w:val="444"/>
          <w:jc w:val="center"/>
        </w:trPr>
        <w:tc>
          <w:tcPr>
            <w:tcW w:w="213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8F723" w14:textId="77777777" w:rsidR="002D7EDC" w:rsidRDefault="00E17A26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連絡電話</w:t>
            </w:r>
          </w:p>
        </w:tc>
        <w:tc>
          <w:tcPr>
            <w:tcW w:w="862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DB6B4" w14:textId="77777777" w:rsidR="002D7EDC" w:rsidRDefault="00E17A26">
            <w:pPr>
              <w:pStyle w:val="Textbody"/>
              <w:tabs>
                <w:tab w:val="left" w:pos="-2973"/>
              </w:tabs>
              <w:spacing w:line="0" w:lineRule="atLeast"/>
              <w:jc w:val="both"/>
            </w:pPr>
            <w:r>
              <w:rPr>
                <w:rFonts w:ascii="標楷體" w:eastAsia="標楷體" w:hAnsi="標楷體"/>
              </w:rPr>
              <w:t>白天：</w:t>
            </w:r>
            <w:r>
              <w:rPr>
                <w:rFonts w:ascii="標楷體" w:eastAsia="標楷體" w:hAnsi="標楷體"/>
              </w:rPr>
              <w:t xml:space="preserve">         </w:t>
            </w:r>
            <w:r>
              <w:rPr>
                <w:rFonts w:ascii="標楷體" w:eastAsia="標楷體" w:hAnsi="標楷體"/>
              </w:rPr>
              <w:t>夜間：</w:t>
            </w:r>
            <w:r>
              <w:rPr>
                <w:rFonts w:ascii="標楷體" w:eastAsia="標楷體" w:hAnsi="標楷體"/>
              </w:rPr>
              <w:t xml:space="preserve">         </w:t>
            </w:r>
            <w:r>
              <w:rPr>
                <w:rFonts w:ascii="標楷體" w:eastAsia="標楷體" w:hAnsi="標楷體"/>
              </w:rPr>
              <w:t>戶籍電話：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行動電話：</w:t>
            </w:r>
          </w:p>
        </w:tc>
      </w:tr>
      <w:tr w:rsidR="002D7EDC" w14:paraId="291E787D" w14:textId="77777777">
        <w:tblPrEx>
          <w:tblCellMar>
            <w:top w:w="0" w:type="dxa"/>
            <w:bottom w:w="0" w:type="dxa"/>
          </w:tblCellMar>
        </w:tblPrEx>
        <w:trPr>
          <w:trHeight w:val="849"/>
          <w:jc w:val="center"/>
        </w:trPr>
        <w:tc>
          <w:tcPr>
            <w:tcW w:w="213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C3D76" w14:textId="77777777" w:rsidR="002D7EDC" w:rsidRDefault="00E17A26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戶籍地址</w:t>
            </w:r>
          </w:p>
          <w:p w14:paraId="3DDEAF4F" w14:textId="77777777" w:rsidR="002D7EDC" w:rsidRDefault="00E17A26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身分證住址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862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84291" w14:textId="77777777" w:rsidR="002D7EDC" w:rsidRDefault="00E17A26">
            <w:pPr>
              <w:pStyle w:val="Textbody"/>
              <w:tabs>
                <w:tab w:val="left" w:pos="-2973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郵遞區號</w:t>
            </w:r>
            <w:r>
              <w:rPr>
                <w:rFonts w:ascii="標楷體" w:eastAsia="標楷體" w:hAnsi="標楷體"/>
              </w:rPr>
              <w:t>)_______</w:t>
            </w:r>
            <w:r>
              <w:rPr>
                <w:rFonts w:ascii="標楷體" w:eastAsia="標楷體" w:hAnsi="標楷體"/>
              </w:rPr>
              <w:t>市、縣</w:t>
            </w:r>
            <w:r>
              <w:rPr>
                <w:rFonts w:ascii="標楷體" w:eastAsia="標楷體" w:hAnsi="標楷體"/>
              </w:rPr>
              <w:t>________</w:t>
            </w:r>
            <w:r>
              <w:rPr>
                <w:rFonts w:ascii="標楷體" w:eastAsia="標楷體" w:hAnsi="標楷體"/>
              </w:rPr>
              <w:t>鄉鎮市區</w:t>
            </w:r>
            <w:r>
              <w:rPr>
                <w:rFonts w:ascii="標楷體" w:eastAsia="標楷體" w:hAnsi="標楷體"/>
              </w:rPr>
              <w:t>________</w:t>
            </w:r>
            <w:r>
              <w:rPr>
                <w:rFonts w:ascii="標楷體" w:eastAsia="標楷體" w:hAnsi="標楷體"/>
              </w:rPr>
              <w:t>村里</w:t>
            </w:r>
            <w:r>
              <w:rPr>
                <w:rFonts w:ascii="標楷體" w:eastAsia="標楷體" w:hAnsi="標楷體"/>
              </w:rPr>
              <w:t>___</w:t>
            </w:r>
            <w:r>
              <w:rPr>
                <w:rFonts w:ascii="標楷體" w:eastAsia="標楷體" w:hAnsi="標楷體"/>
              </w:rPr>
              <w:t>鄰</w:t>
            </w:r>
            <w:r>
              <w:rPr>
                <w:rFonts w:ascii="標楷體" w:eastAsia="標楷體" w:hAnsi="標楷體"/>
              </w:rPr>
              <w:t>________</w:t>
            </w:r>
            <w:r>
              <w:rPr>
                <w:rFonts w:ascii="標楷體" w:eastAsia="標楷體" w:hAnsi="標楷體"/>
              </w:rPr>
              <w:t>路（街）</w:t>
            </w:r>
            <w:r>
              <w:rPr>
                <w:rFonts w:ascii="標楷體" w:eastAsia="標楷體" w:hAnsi="標楷體"/>
              </w:rPr>
              <w:t>_____</w:t>
            </w:r>
            <w:r>
              <w:rPr>
                <w:rFonts w:ascii="標楷體" w:eastAsia="標楷體" w:hAnsi="標楷體"/>
              </w:rPr>
              <w:t>段</w:t>
            </w:r>
            <w:r>
              <w:rPr>
                <w:rFonts w:ascii="標楷體" w:eastAsia="標楷體" w:hAnsi="標楷體"/>
              </w:rPr>
              <w:t>______</w:t>
            </w:r>
            <w:r>
              <w:rPr>
                <w:rFonts w:ascii="標楷體" w:eastAsia="標楷體" w:hAnsi="標楷體"/>
              </w:rPr>
              <w:t>巷</w:t>
            </w:r>
            <w:r>
              <w:rPr>
                <w:rFonts w:ascii="標楷體" w:eastAsia="標楷體" w:hAnsi="標楷體"/>
              </w:rPr>
              <w:t>____</w:t>
            </w:r>
            <w:r>
              <w:rPr>
                <w:rFonts w:ascii="標楷體" w:eastAsia="標楷體" w:hAnsi="標楷體"/>
              </w:rPr>
              <w:t>弄</w:t>
            </w:r>
            <w:r>
              <w:rPr>
                <w:rFonts w:ascii="標楷體" w:eastAsia="標楷體" w:hAnsi="標楷體"/>
              </w:rPr>
              <w:t>_____</w:t>
            </w:r>
            <w:r>
              <w:rPr>
                <w:rFonts w:ascii="標楷體" w:eastAsia="標楷體" w:hAnsi="標楷體"/>
              </w:rPr>
              <w:t>號</w:t>
            </w:r>
            <w:r>
              <w:rPr>
                <w:rFonts w:ascii="標楷體" w:eastAsia="標楷體" w:hAnsi="標楷體"/>
              </w:rPr>
              <w:t>_____</w:t>
            </w:r>
            <w:r>
              <w:rPr>
                <w:rFonts w:ascii="標楷體" w:eastAsia="標楷體" w:hAnsi="標楷體"/>
              </w:rPr>
              <w:t>樓之</w:t>
            </w:r>
            <w:r>
              <w:rPr>
                <w:rFonts w:ascii="標楷體" w:eastAsia="標楷體" w:hAnsi="標楷體"/>
              </w:rPr>
              <w:t>_____</w:t>
            </w:r>
          </w:p>
        </w:tc>
      </w:tr>
      <w:tr w:rsidR="002D7EDC" w14:paraId="53666E21" w14:textId="77777777">
        <w:tblPrEx>
          <w:tblCellMar>
            <w:top w:w="0" w:type="dxa"/>
            <w:bottom w:w="0" w:type="dxa"/>
          </w:tblCellMar>
        </w:tblPrEx>
        <w:trPr>
          <w:trHeight w:val="832"/>
          <w:jc w:val="center"/>
        </w:trPr>
        <w:tc>
          <w:tcPr>
            <w:tcW w:w="213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115A6" w14:textId="77777777" w:rsidR="002D7EDC" w:rsidRDefault="00E17A26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通訊地址</w:t>
            </w:r>
          </w:p>
        </w:tc>
        <w:tc>
          <w:tcPr>
            <w:tcW w:w="862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84AA8" w14:textId="77777777" w:rsidR="002D7EDC" w:rsidRDefault="00E17A26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同戶籍地址</w:t>
            </w:r>
          </w:p>
          <w:p w14:paraId="60450890" w14:textId="77777777" w:rsidR="002D7EDC" w:rsidRDefault="00E17A26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□(</w:t>
            </w:r>
            <w:r>
              <w:rPr>
                <w:rFonts w:ascii="標楷體" w:eastAsia="標楷體" w:hAnsi="標楷體"/>
              </w:rPr>
              <w:t>郵遞區號</w:t>
            </w:r>
            <w:r>
              <w:rPr>
                <w:rFonts w:ascii="標楷體" w:eastAsia="標楷體" w:hAnsi="標楷體"/>
              </w:rPr>
              <w:t>)_______</w:t>
            </w:r>
            <w:r>
              <w:rPr>
                <w:rFonts w:ascii="標楷體" w:eastAsia="標楷體" w:hAnsi="標楷體"/>
              </w:rPr>
              <w:t>市、縣</w:t>
            </w:r>
            <w:r>
              <w:rPr>
                <w:rFonts w:ascii="標楷體" w:eastAsia="標楷體" w:hAnsi="標楷體"/>
              </w:rPr>
              <w:t>________</w:t>
            </w:r>
            <w:r>
              <w:rPr>
                <w:rFonts w:ascii="標楷體" w:eastAsia="標楷體" w:hAnsi="標楷體"/>
              </w:rPr>
              <w:t>鄉鎮市區</w:t>
            </w:r>
            <w:r>
              <w:rPr>
                <w:rFonts w:ascii="標楷體" w:eastAsia="標楷體" w:hAnsi="標楷體"/>
              </w:rPr>
              <w:t>________</w:t>
            </w:r>
            <w:r>
              <w:rPr>
                <w:rFonts w:ascii="標楷體" w:eastAsia="標楷體" w:hAnsi="標楷體"/>
              </w:rPr>
              <w:t>村里</w:t>
            </w:r>
            <w:r>
              <w:rPr>
                <w:rFonts w:ascii="標楷體" w:eastAsia="標楷體" w:hAnsi="標楷體"/>
              </w:rPr>
              <w:t>___</w:t>
            </w:r>
            <w:r>
              <w:rPr>
                <w:rFonts w:ascii="標楷體" w:eastAsia="標楷體" w:hAnsi="標楷體"/>
              </w:rPr>
              <w:t>鄰</w:t>
            </w:r>
            <w:r>
              <w:rPr>
                <w:rFonts w:ascii="標楷體" w:eastAsia="標楷體" w:hAnsi="標楷體"/>
              </w:rPr>
              <w:t>________</w:t>
            </w:r>
            <w:r>
              <w:rPr>
                <w:rFonts w:ascii="標楷體" w:eastAsia="標楷體" w:hAnsi="標楷體"/>
              </w:rPr>
              <w:t>路（街）</w:t>
            </w:r>
            <w:r>
              <w:rPr>
                <w:rFonts w:ascii="標楷體" w:eastAsia="標楷體" w:hAnsi="標楷體"/>
              </w:rPr>
              <w:t>_____</w:t>
            </w:r>
            <w:r>
              <w:rPr>
                <w:rFonts w:ascii="標楷體" w:eastAsia="標楷體" w:hAnsi="標楷體"/>
              </w:rPr>
              <w:t>段</w:t>
            </w:r>
            <w:r>
              <w:rPr>
                <w:rFonts w:ascii="標楷體" w:eastAsia="標楷體" w:hAnsi="標楷體"/>
              </w:rPr>
              <w:t>______</w:t>
            </w:r>
            <w:r>
              <w:rPr>
                <w:rFonts w:ascii="標楷體" w:eastAsia="標楷體" w:hAnsi="標楷體"/>
              </w:rPr>
              <w:t>巷</w:t>
            </w:r>
            <w:r>
              <w:rPr>
                <w:rFonts w:ascii="標楷體" w:eastAsia="標楷體" w:hAnsi="標楷體"/>
              </w:rPr>
              <w:t>____</w:t>
            </w:r>
            <w:r>
              <w:rPr>
                <w:rFonts w:ascii="標楷體" w:eastAsia="標楷體" w:hAnsi="標楷體"/>
              </w:rPr>
              <w:t>弄</w:t>
            </w:r>
            <w:r>
              <w:rPr>
                <w:rFonts w:ascii="標楷體" w:eastAsia="標楷體" w:hAnsi="標楷體"/>
              </w:rPr>
              <w:t>_____</w:t>
            </w:r>
            <w:r>
              <w:rPr>
                <w:rFonts w:ascii="標楷體" w:eastAsia="標楷體" w:hAnsi="標楷體"/>
              </w:rPr>
              <w:t>號</w:t>
            </w:r>
            <w:r>
              <w:rPr>
                <w:rFonts w:ascii="標楷體" w:eastAsia="標楷體" w:hAnsi="標楷體"/>
              </w:rPr>
              <w:t>_____</w:t>
            </w:r>
            <w:r>
              <w:rPr>
                <w:rFonts w:ascii="標楷體" w:eastAsia="標楷體" w:hAnsi="標楷體"/>
              </w:rPr>
              <w:t>樓之</w:t>
            </w:r>
            <w:r>
              <w:rPr>
                <w:rFonts w:ascii="標楷體" w:eastAsia="標楷體" w:hAnsi="標楷體"/>
              </w:rPr>
              <w:t>_____</w:t>
            </w:r>
          </w:p>
        </w:tc>
      </w:tr>
      <w:tr w:rsidR="002D7EDC" w14:paraId="2704537B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13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BBE75" w14:textId="77777777" w:rsidR="002D7EDC" w:rsidRDefault="00E17A26">
            <w:pPr>
              <w:pStyle w:val="Textbody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E-Mail</w:t>
            </w:r>
          </w:p>
        </w:tc>
        <w:tc>
          <w:tcPr>
            <w:tcW w:w="35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65982" w14:textId="77777777" w:rsidR="002D7EDC" w:rsidRDefault="002D7EDC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4A33F" w14:textId="77777777" w:rsidR="002D7EDC" w:rsidRDefault="00E17A26">
            <w:pPr>
              <w:pStyle w:val="Textbody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8"/>
              </w:rPr>
            </w:pPr>
            <w:r>
              <w:rPr>
                <w:rFonts w:ascii="標楷體" w:eastAsia="標楷體" w:hAnsi="標楷體"/>
                <w:b/>
                <w:spacing w:val="-8"/>
              </w:rPr>
              <w:t>緊急聯絡人</w:t>
            </w:r>
          </w:p>
        </w:tc>
        <w:tc>
          <w:tcPr>
            <w:tcW w:w="36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78B9E" w14:textId="77777777" w:rsidR="002D7EDC" w:rsidRDefault="00E17A26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  <w:r>
              <w:rPr>
                <w:rFonts w:ascii="標楷體" w:eastAsia="標楷體" w:hAnsi="標楷體"/>
              </w:rPr>
              <w:t xml:space="preserve">:             </w:t>
            </w:r>
            <w:r>
              <w:rPr>
                <w:rFonts w:ascii="標楷體" w:eastAsia="標楷體" w:hAnsi="標楷體"/>
              </w:rPr>
              <w:t>關係</w:t>
            </w:r>
            <w:r>
              <w:rPr>
                <w:rFonts w:ascii="標楷體" w:eastAsia="標楷體" w:hAnsi="標楷體"/>
              </w:rPr>
              <w:t>:</w:t>
            </w:r>
          </w:p>
          <w:p w14:paraId="2FB3FD2C" w14:textId="77777777" w:rsidR="002D7EDC" w:rsidRDefault="00E17A26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2D7EDC" w14:paraId="7CEA25EC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13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36EFF" w14:textId="77777777" w:rsidR="002D7EDC" w:rsidRDefault="00E17A26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證照</w:t>
            </w:r>
            <w:r>
              <w:rPr>
                <w:rFonts w:ascii="標楷體" w:eastAsia="標楷體" w:hAnsi="標楷體"/>
                <w:b/>
              </w:rPr>
              <w:t>/</w:t>
            </w:r>
            <w:r>
              <w:rPr>
                <w:rFonts w:ascii="標楷體" w:eastAsia="標楷體" w:hAnsi="標楷體"/>
                <w:b/>
              </w:rPr>
              <w:t>專長</w:t>
            </w:r>
          </w:p>
        </w:tc>
        <w:tc>
          <w:tcPr>
            <w:tcW w:w="862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61A41" w14:textId="77777777" w:rsidR="002D7EDC" w:rsidRDefault="002D7EDC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D7EDC" w14:paraId="34A1CB8E" w14:textId="77777777">
        <w:tblPrEx>
          <w:tblCellMar>
            <w:top w:w="0" w:type="dxa"/>
            <w:bottom w:w="0" w:type="dxa"/>
          </w:tblCellMar>
        </w:tblPrEx>
        <w:trPr>
          <w:trHeight w:val="257"/>
          <w:jc w:val="center"/>
        </w:trPr>
        <w:tc>
          <w:tcPr>
            <w:tcW w:w="10755" w:type="dxa"/>
            <w:gridSpan w:val="11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DC7AB" w14:textId="77777777" w:rsidR="002D7EDC" w:rsidRDefault="00E17A26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spacing w:val="1000"/>
                <w:kern w:val="0"/>
              </w:rPr>
              <w:t>學</w:t>
            </w:r>
            <w:r>
              <w:rPr>
                <w:rFonts w:ascii="標楷體" w:eastAsia="標楷體" w:hAnsi="標楷體"/>
                <w:b/>
                <w:kern w:val="0"/>
              </w:rPr>
              <w:t>歷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由最高學歷開始填寫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</w:tr>
      <w:tr w:rsidR="002D7EDC" w14:paraId="6A9731DC" w14:textId="77777777">
        <w:tblPrEx>
          <w:tblCellMar>
            <w:top w:w="0" w:type="dxa"/>
            <w:bottom w:w="0" w:type="dxa"/>
          </w:tblCellMar>
        </w:tblPrEx>
        <w:trPr>
          <w:trHeight w:val="117"/>
          <w:jc w:val="center"/>
        </w:trPr>
        <w:tc>
          <w:tcPr>
            <w:tcW w:w="19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AD7A9" w14:textId="77777777" w:rsidR="002D7EDC" w:rsidRDefault="00E17A26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請圈選</w:t>
            </w:r>
          </w:p>
        </w:tc>
        <w:tc>
          <w:tcPr>
            <w:tcW w:w="24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03667" w14:textId="77777777" w:rsidR="002D7EDC" w:rsidRDefault="00E17A26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spacing w:val="66"/>
                <w:kern w:val="0"/>
              </w:rPr>
              <w:t>學校名</w:t>
            </w:r>
            <w:r>
              <w:rPr>
                <w:rFonts w:ascii="標楷體" w:eastAsia="標楷體" w:hAnsi="標楷體"/>
                <w:spacing w:val="2"/>
                <w:kern w:val="0"/>
              </w:rPr>
              <w:t>稱</w:t>
            </w:r>
          </w:p>
        </w:tc>
        <w:tc>
          <w:tcPr>
            <w:tcW w:w="1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3D640" w14:textId="77777777" w:rsidR="002D7EDC" w:rsidRDefault="00E17A26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科系</w:t>
            </w:r>
          </w:p>
        </w:tc>
        <w:tc>
          <w:tcPr>
            <w:tcW w:w="29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F1E02" w14:textId="77777777" w:rsidR="002D7EDC" w:rsidRDefault="00E17A26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修業期間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EF484" w14:textId="77777777" w:rsidR="002D7EDC" w:rsidRDefault="00E17A26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spacing w:val="66"/>
                <w:kern w:val="0"/>
              </w:rPr>
              <w:t>畢／肄</w:t>
            </w:r>
            <w:r>
              <w:rPr>
                <w:rFonts w:ascii="標楷體" w:eastAsia="標楷體" w:hAnsi="標楷體"/>
                <w:spacing w:val="2"/>
                <w:kern w:val="0"/>
              </w:rPr>
              <w:t>業</w:t>
            </w:r>
          </w:p>
        </w:tc>
      </w:tr>
      <w:tr w:rsidR="002D7EDC" w14:paraId="3118DE84" w14:textId="77777777">
        <w:tblPrEx>
          <w:tblCellMar>
            <w:top w:w="0" w:type="dxa"/>
            <w:bottom w:w="0" w:type="dxa"/>
          </w:tblCellMar>
        </w:tblPrEx>
        <w:trPr>
          <w:trHeight w:val="574"/>
          <w:jc w:val="center"/>
        </w:trPr>
        <w:tc>
          <w:tcPr>
            <w:tcW w:w="19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0B0D2" w14:textId="77777777" w:rsidR="002D7EDC" w:rsidRDefault="00E17A26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研究所</w:t>
            </w:r>
          </w:p>
        </w:tc>
        <w:tc>
          <w:tcPr>
            <w:tcW w:w="24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C3159" w14:textId="77777777" w:rsidR="002D7EDC" w:rsidRDefault="002D7EDC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DDAA1" w14:textId="77777777" w:rsidR="002D7EDC" w:rsidRDefault="002D7EDC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9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92E46" w14:textId="77777777" w:rsidR="002D7EDC" w:rsidRDefault="00E17A26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月起至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120D3" w14:textId="77777777" w:rsidR="002D7EDC" w:rsidRDefault="00E17A26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畢業</w:t>
            </w:r>
          </w:p>
          <w:p w14:paraId="20351FFD" w14:textId="77777777" w:rsidR="002D7EDC" w:rsidRDefault="00E17A26">
            <w:pPr>
              <w:pStyle w:val="Textbody"/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肄業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</w:rPr>
              <w:t>年級</w:t>
            </w:r>
          </w:p>
        </w:tc>
      </w:tr>
      <w:tr w:rsidR="002D7EDC" w14:paraId="22BE133C" w14:textId="77777777">
        <w:tblPrEx>
          <w:tblCellMar>
            <w:top w:w="0" w:type="dxa"/>
            <w:bottom w:w="0" w:type="dxa"/>
          </w:tblCellMar>
        </w:tblPrEx>
        <w:trPr>
          <w:trHeight w:val="554"/>
          <w:jc w:val="center"/>
        </w:trPr>
        <w:tc>
          <w:tcPr>
            <w:tcW w:w="19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D2ADF" w14:textId="77777777" w:rsidR="002D7EDC" w:rsidRDefault="00E17A26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大學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二技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四技</w:t>
            </w:r>
          </w:p>
        </w:tc>
        <w:tc>
          <w:tcPr>
            <w:tcW w:w="24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27A56" w14:textId="77777777" w:rsidR="002D7EDC" w:rsidRDefault="002D7EDC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C2076" w14:textId="77777777" w:rsidR="002D7EDC" w:rsidRDefault="002D7EDC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64C4D" w14:textId="77777777" w:rsidR="002D7EDC" w:rsidRDefault="00E17A26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月起至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9DC26" w14:textId="77777777" w:rsidR="002D7EDC" w:rsidRDefault="00E17A26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畢業</w:t>
            </w:r>
          </w:p>
          <w:p w14:paraId="1FFF5DCC" w14:textId="77777777" w:rsidR="002D7EDC" w:rsidRDefault="00E17A26">
            <w:pPr>
              <w:pStyle w:val="Textbody"/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肄業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</w:rPr>
              <w:t>年級</w:t>
            </w:r>
          </w:p>
        </w:tc>
      </w:tr>
      <w:tr w:rsidR="002D7EDC" w14:paraId="62C0B283" w14:textId="77777777">
        <w:tblPrEx>
          <w:tblCellMar>
            <w:top w:w="0" w:type="dxa"/>
            <w:bottom w:w="0" w:type="dxa"/>
          </w:tblCellMar>
        </w:tblPrEx>
        <w:trPr>
          <w:trHeight w:val="548"/>
          <w:jc w:val="center"/>
        </w:trPr>
        <w:tc>
          <w:tcPr>
            <w:tcW w:w="19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49A25" w14:textId="77777777" w:rsidR="002D7EDC" w:rsidRDefault="00E17A26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五年專科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二專</w:t>
            </w:r>
          </w:p>
        </w:tc>
        <w:tc>
          <w:tcPr>
            <w:tcW w:w="24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A63DE" w14:textId="77777777" w:rsidR="002D7EDC" w:rsidRDefault="002D7EDC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212D" w14:textId="77777777" w:rsidR="002D7EDC" w:rsidRDefault="002D7EDC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399FC" w14:textId="77777777" w:rsidR="002D7EDC" w:rsidRDefault="00E17A26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月起至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71BD6" w14:textId="77777777" w:rsidR="002D7EDC" w:rsidRDefault="00E17A26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畢業</w:t>
            </w:r>
          </w:p>
          <w:p w14:paraId="58C39890" w14:textId="77777777" w:rsidR="002D7EDC" w:rsidRDefault="00E17A26">
            <w:pPr>
              <w:pStyle w:val="Textbody"/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肄業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</w:rPr>
              <w:t>年級</w:t>
            </w:r>
          </w:p>
        </w:tc>
      </w:tr>
      <w:tr w:rsidR="002D7EDC" w14:paraId="673D0C74" w14:textId="77777777">
        <w:tblPrEx>
          <w:tblCellMar>
            <w:top w:w="0" w:type="dxa"/>
            <w:bottom w:w="0" w:type="dxa"/>
          </w:tblCellMar>
        </w:tblPrEx>
        <w:trPr>
          <w:trHeight w:val="232"/>
          <w:jc w:val="center"/>
        </w:trPr>
        <w:tc>
          <w:tcPr>
            <w:tcW w:w="10755" w:type="dxa"/>
            <w:gridSpan w:val="11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4281" w14:textId="77777777" w:rsidR="002D7EDC" w:rsidRDefault="00E17A26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spacing w:val="1000"/>
                <w:kern w:val="0"/>
              </w:rPr>
              <w:t>經</w:t>
            </w:r>
            <w:r>
              <w:rPr>
                <w:rFonts w:ascii="標楷體" w:eastAsia="標楷體" w:hAnsi="標楷體"/>
                <w:b/>
                <w:kern w:val="0"/>
              </w:rPr>
              <w:t>歷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由最近工作開始填寫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</w:tr>
      <w:tr w:rsidR="002D7EDC" w14:paraId="1A9E4BEB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670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3A3D2" w14:textId="77777777" w:rsidR="002D7EDC" w:rsidRDefault="00E17A26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</w:rPr>
              <w:t>機關名稱</w:t>
            </w:r>
          </w:p>
        </w:tc>
        <w:tc>
          <w:tcPr>
            <w:tcW w:w="27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0756D" w14:textId="77777777" w:rsidR="002D7EDC" w:rsidRDefault="00E17A26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</w:rPr>
              <w:t>職稱</w:t>
            </w:r>
          </w:p>
        </w:tc>
        <w:tc>
          <w:tcPr>
            <w:tcW w:w="3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58AAC" w14:textId="77777777" w:rsidR="002D7EDC" w:rsidRDefault="00E17A26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</w:rPr>
              <w:t>服務起訖期間</w:t>
            </w:r>
          </w:p>
        </w:tc>
        <w:tc>
          <w:tcPr>
            <w:tcW w:w="2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5CB8B" w14:textId="77777777" w:rsidR="002D7EDC" w:rsidRDefault="00E17A26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</w:rPr>
              <w:t>備註</w:t>
            </w:r>
          </w:p>
        </w:tc>
      </w:tr>
      <w:tr w:rsidR="002D7EDC" w14:paraId="5E9DC559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670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34798" w14:textId="77777777" w:rsidR="002D7EDC" w:rsidRDefault="002D7EDC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6829" w14:textId="77777777" w:rsidR="002D7EDC" w:rsidRDefault="002D7EDC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ED3DA" w14:textId="77777777" w:rsidR="002D7EDC" w:rsidRDefault="00E17A26">
            <w:pPr>
              <w:pStyle w:val="Textbody"/>
              <w:snapToGrid w:val="0"/>
              <w:spacing w:line="240" w:lineRule="atLeast"/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起至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</w:p>
        </w:tc>
        <w:tc>
          <w:tcPr>
            <w:tcW w:w="2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1F555" w14:textId="77777777" w:rsidR="002D7EDC" w:rsidRDefault="002D7EDC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D7EDC" w14:paraId="4301B45F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670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D0C1" w14:textId="77777777" w:rsidR="002D7EDC" w:rsidRDefault="002D7EDC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D6BC2" w14:textId="77777777" w:rsidR="002D7EDC" w:rsidRDefault="002D7EDC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BBDAE" w14:textId="77777777" w:rsidR="002D7EDC" w:rsidRDefault="00E17A26">
            <w:pPr>
              <w:pStyle w:val="Textbody"/>
              <w:snapToGrid w:val="0"/>
              <w:spacing w:line="240" w:lineRule="atLeast"/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起至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</w:p>
        </w:tc>
        <w:tc>
          <w:tcPr>
            <w:tcW w:w="2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88BA3" w14:textId="77777777" w:rsidR="002D7EDC" w:rsidRDefault="002D7EDC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D7EDC" w14:paraId="20B0EA0C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670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17748" w14:textId="77777777" w:rsidR="002D7EDC" w:rsidRDefault="002D7EDC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7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9C5AC" w14:textId="77777777" w:rsidR="002D7EDC" w:rsidRDefault="002D7EDC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3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11A05" w14:textId="77777777" w:rsidR="002D7EDC" w:rsidRDefault="00E17A26">
            <w:pPr>
              <w:pStyle w:val="Textbody"/>
              <w:snapToGrid w:val="0"/>
              <w:spacing w:line="240" w:lineRule="atLeast"/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起至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</w:p>
        </w:tc>
        <w:tc>
          <w:tcPr>
            <w:tcW w:w="2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0170C" w14:textId="77777777" w:rsidR="002D7EDC" w:rsidRDefault="002D7EDC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D7EDC" w14:paraId="7E59A2FF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670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F9B29" w14:textId="77777777" w:rsidR="002D7EDC" w:rsidRDefault="002D7EDC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7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054B3" w14:textId="77777777" w:rsidR="002D7EDC" w:rsidRDefault="002D7EDC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3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E4AF1" w14:textId="77777777" w:rsidR="002D7EDC" w:rsidRDefault="00E17A26">
            <w:pPr>
              <w:pStyle w:val="Textbody"/>
              <w:snapToGrid w:val="0"/>
              <w:spacing w:line="240" w:lineRule="atLeast"/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起至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</w:p>
        </w:tc>
        <w:tc>
          <w:tcPr>
            <w:tcW w:w="2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DD965" w14:textId="77777777" w:rsidR="002D7EDC" w:rsidRDefault="002D7EDC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D7EDC" w14:paraId="220ED337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670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1064" w14:textId="77777777" w:rsidR="002D7EDC" w:rsidRDefault="002D7EDC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7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49AA1" w14:textId="77777777" w:rsidR="002D7EDC" w:rsidRDefault="002D7EDC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3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CE536" w14:textId="77777777" w:rsidR="002D7EDC" w:rsidRDefault="00E17A26">
            <w:pPr>
              <w:pStyle w:val="Textbody"/>
              <w:snapToGrid w:val="0"/>
              <w:spacing w:line="240" w:lineRule="atLeast"/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起至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</w:p>
        </w:tc>
        <w:tc>
          <w:tcPr>
            <w:tcW w:w="2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21078" w14:textId="77777777" w:rsidR="002D7EDC" w:rsidRDefault="002D7EDC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D7EDC" w14:paraId="3BE26E71" w14:textId="77777777">
        <w:tblPrEx>
          <w:tblCellMar>
            <w:top w:w="0" w:type="dxa"/>
            <w:bottom w:w="0" w:type="dxa"/>
          </w:tblCellMar>
        </w:tblPrEx>
        <w:trPr>
          <w:trHeight w:val="634"/>
          <w:jc w:val="center"/>
        </w:trPr>
        <w:tc>
          <w:tcPr>
            <w:tcW w:w="10755" w:type="dxa"/>
            <w:gridSpan w:val="11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9B621" w14:textId="77777777" w:rsidR="002D7EDC" w:rsidRDefault="00E17A26">
            <w:pPr>
              <w:pStyle w:val="Textbody"/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本人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無</w:t>
            </w:r>
          </w:p>
          <w:p w14:paraId="2E5CDEF7" w14:textId="77777777" w:rsidR="002D7EDC" w:rsidRDefault="00E17A26">
            <w:pPr>
              <w:pStyle w:val="Textbody"/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有直系親屬或配偶在本局單位</w:t>
            </w:r>
            <w:r>
              <w:rPr>
                <w:rFonts w:ascii="標楷體" w:eastAsia="標楷體" w:hAnsi="標楷體"/>
              </w:rPr>
              <w:t>:________________________</w:t>
            </w:r>
            <w:r>
              <w:rPr>
                <w:rFonts w:ascii="標楷體" w:eastAsia="標楷體" w:hAnsi="標楷體"/>
              </w:rPr>
              <w:t>任職。</w:t>
            </w:r>
          </w:p>
        </w:tc>
      </w:tr>
    </w:tbl>
    <w:p w14:paraId="78B3AE2D" w14:textId="77777777" w:rsidR="002D7EDC" w:rsidRDefault="002D7EDC">
      <w:pPr>
        <w:pStyle w:val="Textbody"/>
        <w:spacing w:line="0" w:lineRule="atLeast"/>
        <w:ind w:right="-1234"/>
        <w:rPr>
          <w:rFonts w:ascii="標楷體" w:eastAsia="標楷體" w:hAnsi="標楷體"/>
          <w:b/>
          <w:sz w:val="20"/>
          <w:szCs w:val="20"/>
        </w:rPr>
      </w:pPr>
    </w:p>
    <w:tbl>
      <w:tblPr>
        <w:tblW w:w="107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9"/>
        <w:gridCol w:w="9529"/>
      </w:tblGrid>
      <w:tr w:rsidR="002D7EDC" w14:paraId="03FE531C" w14:textId="77777777">
        <w:tblPrEx>
          <w:tblCellMar>
            <w:top w:w="0" w:type="dxa"/>
            <w:bottom w:w="0" w:type="dxa"/>
          </w:tblCellMar>
        </w:tblPrEx>
        <w:trPr>
          <w:cantSplit/>
          <w:trHeight w:val="4115"/>
          <w:jc w:val="center"/>
        </w:trPr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DFF58" w14:textId="77777777" w:rsidR="002D7EDC" w:rsidRDefault="00E17A26">
            <w:pPr>
              <w:pStyle w:val="Textbody"/>
              <w:widowControl/>
              <w:jc w:val="center"/>
            </w:pPr>
            <w:r>
              <w:rPr>
                <w:rFonts w:ascii="標楷體" w:eastAsia="標楷體" w:hAnsi="標楷體"/>
              </w:rPr>
              <w:lastRenderedPageBreak/>
              <w:t>簡要自傳</w:t>
            </w:r>
          </w:p>
        </w:tc>
        <w:tc>
          <w:tcPr>
            <w:tcW w:w="95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98459" w14:textId="77777777" w:rsidR="002D7EDC" w:rsidRDefault="002D7EDC">
            <w:pPr>
              <w:pStyle w:val="Textbody"/>
              <w:rPr>
                <w:rFonts w:ascii="標楷體" w:eastAsia="標楷體" w:hAnsi="標楷體"/>
              </w:rPr>
            </w:pPr>
          </w:p>
          <w:p w14:paraId="454718B5" w14:textId="77777777" w:rsidR="002D7EDC" w:rsidRDefault="002D7EDC">
            <w:pPr>
              <w:pStyle w:val="Textbody"/>
              <w:rPr>
                <w:rFonts w:ascii="標楷體" w:eastAsia="標楷體" w:hAnsi="標楷體"/>
              </w:rPr>
            </w:pPr>
          </w:p>
          <w:p w14:paraId="538BB171" w14:textId="77777777" w:rsidR="002D7EDC" w:rsidRDefault="002D7EDC">
            <w:pPr>
              <w:pStyle w:val="Textbody"/>
              <w:rPr>
                <w:rFonts w:ascii="標楷體" w:eastAsia="標楷體" w:hAnsi="標楷體"/>
              </w:rPr>
            </w:pPr>
          </w:p>
          <w:p w14:paraId="31232627" w14:textId="77777777" w:rsidR="002D7EDC" w:rsidRDefault="002D7EDC">
            <w:pPr>
              <w:pStyle w:val="Textbody"/>
              <w:rPr>
                <w:rFonts w:ascii="標楷體" w:eastAsia="標楷體" w:hAnsi="標楷體"/>
              </w:rPr>
            </w:pPr>
          </w:p>
          <w:p w14:paraId="2C7B6170" w14:textId="77777777" w:rsidR="002D7EDC" w:rsidRDefault="002D7EDC">
            <w:pPr>
              <w:pStyle w:val="Textbody"/>
              <w:rPr>
                <w:rFonts w:ascii="標楷體" w:eastAsia="標楷體" w:hAnsi="標楷體"/>
              </w:rPr>
            </w:pPr>
          </w:p>
          <w:p w14:paraId="1455D32B" w14:textId="77777777" w:rsidR="002D7EDC" w:rsidRDefault="002D7EDC">
            <w:pPr>
              <w:pStyle w:val="Textbody"/>
              <w:rPr>
                <w:rFonts w:ascii="標楷體" w:eastAsia="標楷體" w:hAnsi="標楷體"/>
              </w:rPr>
            </w:pPr>
          </w:p>
          <w:p w14:paraId="3B92C50E" w14:textId="77777777" w:rsidR="002D7EDC" w:rsidRDefault="002D7EDC">
            <w:pPr>
              <w:pStyle w:val="Textbody"/>
              <w:rPr>
                <w:rFonts w:ascii="標楷體" w:eastAsia="標楷體" w:hAnsi="標楷體"/>
              </w:rPr>
            </w:pPr>
          </w:p>
          <w:p w14:paraId="089E78EA" w14:textId="77777777" w:rsidR="002D7EDC" w:rsidRDefault="002D7EDC">
            <w:pPr>
              <w:pStyle w:val="Textbody"/>
              <w:rPr>
                <w:rFonts w:ascii="標楷體" w:eastAsia="標楷體" w:hAnsi="標楷體"/>
              </w:rPr>
            </w:pPr>
          </w:p>
          <w:p w14:paraId="42915FC8" w14:textId="77777777" w:rsidR="002D7EDC" w:rsidRDefault="002D7EDC">
            <w:pPr>
              <w:pStyle w:val="Textbody"/>
              <w:rPr>
                <w:rFonts w:ascii="標楷體" w:eastAsia="標楷體" w:hAnsi="標楷體"/>
              </w:rPr>
            </w:pPr>
          </w:p>
          <w:p w14:paraId="5E144D07" w14:textId="77777777" w:rsidR="002D7EDC" w:rsidRDefault="002D7EDC">
            <w:pPr>
              <w:pStyle w:val="Textbody"/>
              <w:rPr>
                <w:rFonts w:ascii="標楷體" w:eastAsia="標楷體" w:hAnsi="標楷體"/>
              </w:rPr>
            </w:pPr>
          </w:p>
          <w:p w14:paraId="4BDBE96C" w14:textId="77777777" w:rsidR="002D7EDC" w:rsidRDefault="002D7EDC">
            <w:pPr>
              <w:pStyle w:val="Textbody"/>
              <w:rPr>
                <w:rFonts w:ascii="標楷體" w:eastAsia="標楷體" w:hAnsi="標楷體"/>
              </w:rPr>
            </w:pPr>
          </w:p>
          <w:p w14:paraId="4E96B2F1" w14:textId="77777777" w:rsidR="002D7EDC" w:rsidRDefault="002D7EDC">
            <w:pPr>
              <w:pStyle w:val="Textbody"/>
              <w:rPr>
                <w:rFonts w:ascii="標楷體" w:eastAsia="標楷體" w:hAnsi="標楷體"/>
              </w:rPr>
            </w:pPr>
          </w:p>
          <w:p w14:paraId="065BB82C" w14:textId="77777777" w:rsidR="002D7EDC" w:rsidRDefault="002D7EDC">
            <w:pPr>
              <w:pStyle w:val="Textbody"/>
              <w:rPr>
                <w:rFonts w:ascii="標楷體" w:eastAsia="標楷體" w:hAnsi="標楷體"/>
              </w:rPr>
            </w:pPr>
          </w:p>
          <w:p w14:paraId="07B523B0" w14:textId="77777777" w:rsidR="002D7EDC" w:rsidRDefault="002D7EDC">
            <w:pPr>
              <w:pStyle w:val="Textbody"/>
              <w:rPr>
                <w:rFonts w:ascii="標楷體" w:eastAsia="標楷體" w:hAnsi="標楷體"/>
              </w:rPr>
            </w:pPr>
          </w:p>
          <w:p w14:paraId="4B26D727" w14:textId="77777777" w:rsidR="002D7EDC" w:rsidRDefault="002D7EDC">
            <w:pPr>
              <w:pStyle w:val="Textbody"/>
              <w:rPr>
                <w:rFonts w:ascii="標楷體" w:eastAsia="標楷體" w:hAnsi="標楷體"/>
              </w:rPr>
            </w:pPr>
          </w:p>
          <w:p w14:paraId="2C18C032" w14:textId="77777777" w:rsidR="002D7EDC" w:rsidRDefault="002D7EDC">
            <w:pPr>
              <w:pStyle w:val="Textbody"/>
              <w:rPr>
                <w:rFonts w:ascii="標楷體" w:eastAsia="標楷體" w:hAnsi="標楷體"/>
              </w:rPr>
            </w:pPr>
          </w:p>
          <w:p w14:paraId="4C920D83" w14:textId="77777777" w:rsidR="002D7EDC" w:rsidRDefault="002D7EDC">
            <w:pPr>
              <w:pStyle w:val="Textbody"/>
              <w:rPr>
                <w:rFonts w:ascii="標楷體" w:eastAsia="標楷體" w:hAnsi="標楷體"/>
              </w:rPr>
            </w:pPr>
          </w:p>
          <w:p w14:paraId="1A1D4225" w14:textId="77777777" w:rsidR="002D7EDC" w:rsidRDefault="002D7EDC">
            <w:pPr>
              <w:pStyle w:val="Textbody"/>
              <w:rPr>
                <w:rFonts w:ascii="標楷體" w:eastAsia="標楷體" w:hAnsi="標楷體"/>
              </w:rPr>
            </w:pPr>
          </w:p>
          <w:p w14:paraId="6F7F39F7" w14:textId="77777777" w:rsidR="002D7EDC" w:rsidRDefault="002D7EDC">
            <w:pPr>
              <w:pStyle w:val="Textbody"/>
              <w:rPr>
                <w:rFonts w:ascii="標楷體" w:eastAsia="標楷體" w:hAnsi="標楷體"/>
              </w:rPr>
            </w:pPr>
          </w:p>
          <w:p w14:paraId="7EDF9F3B" w14:textId="77777777" w:rsidR="002D7EDC" w:rsidRDefault="002D7EDC">
            <w:pPr>
              <w:pStyle w:val="Textbody"/>
              <w:rPr>
                <w:rFonts w:ascii="標楷體" w:eastAsia="標楷體" w:hAnsi="標楷體"/>
              </w:rPr>
            </w:pPr>
          </w:p>
          <w:p w14:paraId="63EC86DA" w14:textId="77777777" w:rsidR="002D7EDC" w:rsidRDefault="002D7EDC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2D7EDC" w14:paraId="7BECA9F9" w14:textId="77777777">
        <w:tblPrEx>
          <w:tblCellMar>
            <w:top w:w="0" w:type="dxa"/>
            <w:bottom w:w="0" w:type="dxa"/>
          </w:tblCellMar>
        </w:tblPrEx>
        <w:trPr>
          <w:cantSplit/>
          <w:trHeight w:val="1191"/>
          <w:jc w:val="center"/>
        </w:trPr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6FA97" w14:textId="77777777" w:rsidR="002D7EDC" w:rsidRDefault="00E17A26">
            <w:pPr>
              <w:pStyle w:val="Textbody"/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本人簽名</w:t>
            </w:r>
          </w:p>
        </w:tc>
        <w:tc>
          <w:tcPr>
            <w:tcW w:w="9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884D25" w14:textId="77777777" w:rsidR="002D7EDC" w:rsidRDefault="00E17A26">
            <w:pPr>
              <w:pStyle w:val="Textbody"/>
              <w:snapToGrid w:val="0"/>
              <w:spacing w:after="240" w:line="4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以上自述如有虛偽不實等情事，一經發現，所有責任概由填表人自負。</w:t>
            </w:r>
          </w:p>
          <w:p w14:paraId="02045990" w14:textId="77777777" w:rsidR="002D7EDC" w:rsidRDefault="00E17A26">
            <w:pPr>
              <w:pStyle w:val="Textbody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填表人簽章：</w:t>
            </w:r>
            <w:r>
              <w:rPr>
                <w:rFonts w:ascii="標楷體" w:eastAsia="標楷體" w:hAnsi="標楷體"/>
              </w:rPr>
              <w:t xml:space="preserve">                              </w:t>
            </w:r>
            <w:r>
              <w:rPr>
                <w:rFonts w:ascii="標楷體" w:eastAsia="標楷體" w:hAnsi="標楷體"/>
              </w:rPr>
              <w:t>中華民國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</w:tbl>
    <w:p w14:paraId="4141AC4C" w14:textId="77777777" w:rsidR="002D7EDC" w:rsidRDefault="002D7EDC">
      <w:pPr>
        <w:pStyle w:val="Textbody"/>
        <w:spacing w:line="0" w:lineRule="atLeast"/>
        <w:ind w:right="-1234"/>
      </w:pPr>
    </w:p>
    <w:sectPr w:rsidR="002D7EDC">
      <w:pgSz w:w="11906" w:h="16838"/>
      <w:pgMar w:top="567" w:right="794" w:bottom="567" w:left="794" w:header="720" w:footer="720" w:gutter="0"/>
      <w:cols w:space="720"/>
      <w:docGrid w:type="lines" w:linePitch="6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BDD30" w14:textId="77777777" w:rsidR="00E17A26" w:rsidRDefault="00E17A26">
      <w:r>
        <w:separator/>
      </w:r>
    </w:p>
  </w:endnote>
  <w:endnote w:type="continuationSeparator" w:id="0">
    <w:p w14:paraId="325E9C2F" w14:textId="77777777" w:rsidR="00E17A26" w:rsidRDefault="00E1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">
    <w:panose1 w:val="020B05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7F1FF" w14:textId="77777777" w:rsidR="00E17A26" w:rsidRDefault="00E17A26">
      <w:r>
        <w:rPr>
          <w:color w:val="000000"/>
        </w:rPr>
        <w:separator/>
      </w:r>
    </w:p>
  </w:footnote>
  <w:footnote w:type="continuationSeparator" w:id="0">
    <w:p w14:paraId="7D8AC1B3" w14:textId="77777777" w:rsidR="00E17A26" w:rsidRDefault="00E17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8679D"/>
    <w:multiLevelType w:val="multilevel"/>
    <w:tmpl w:val="77C89E1A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num w:numId="1" w16cid:durableId="192934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D7EDC"/>
    <w:rsid w:val="00254082"/>
    <w:rsid w:val="002D7EDC"/>
    <w:rsid w:val="00E1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C8192"/>
  <w15:docId w15:val="{89868AB5-2FA1-4872-9EA9-CE102CEA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Arial"/>
      <w:sz w:val="28"/>
      <w:szCs w:val="28"/>
    </w:rPr>
  </w:style>
  <w:style w:type="paragraph" w:customStyle="1" w:styleId="Textbody">
    <w:name w:val="Text body"/>
    <w:pPr>
      <w:suppressAutoHyphens/>
    </w:pPr>
    <w:rPr>
      <w:kern w:val="3"/>
      <w:sz w:val="24"/>
      <w:szCs w:val="24"/>
    </w:r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a5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1">
    <w:name w:val="表格內文1"/>
    <w:pPr>
      <w:widowControl/>
      <w:suppressAutoHyphens/>
      <w:spacing w:after="160" w:line="276" w:lineRule="auto"/>
    </w:pPr>
    <w:rPr>
      <w:rFonts w:ascii="Aptos" w:eastAsia="Aptos" w:hAnsi="Aptos" w:cs="Aptos"/>
      <w:kern w:val="3"/>
      <w:sz w:val="24"/>
      <w:szCs w:val="24"/>
    </w:rPr>
  </w:style>
  <w:style w:type="character" w:customStyle="1" w:styleId="DefaultParagraphFontWW">
    <w:name w:val="Default Paragraph Font (WW)"/>
  </w:style>
  <w:style w:type="character" w:customStyle="1" w:styleId="a8">
    <w:name w:val="註解方塊文字 字元"/>
    <w:basedOn w:val="DefaultParagraphFontWW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9">
    <w:name w:val="頁首 字元"/>
    <w:basedOn w:val="DefaultParagraphFontWW"/>
    <w:rPr>
      <w:kern w:val="3"/>
    </w:rPr>
  </w:style>
  <w:style w:type="character" w:customStyle="1" w:styleId="aa">
    <w:name w:val="頁尾 字元"/>
    <w:basedOn w:val="DefaultParagraphFontWW"/>
    <w:rPr>
      <w:kern w:val="3"/>
    </w:rPr>
  </w:style>
  <w:style w:type="numbering" w:customStyle="1" w:styleId="NoListWW">
    <w:name w:val="No List (WW)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報名表</dc:title>
  <dc:creator>陳姿伶</dc:creator>
  <cp:lastModifiedBy>林珉帆</cp:lastModifiedBy>
  <cp:revision>2</cp:revision>
  <cp:lastPrinted>2018-03-28T01:39:00Z</cp:lastPrinted>
  <dcterms:created xsi:type="dcterms:W3CDTF">2025-12-22T08:43:00Z</dcterms:created>
  <dcterms:modified xsi:type="dcterms:W3CDTF">2025-12-22T08:43:00Z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